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template.macroEnabled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9F696" w14:textId="7587F72B" w:rsidR="00A82F3B" w:rsidRDefault="00683A39" w:rsidP="00683A39">
      <w:pPr>
        <w:pStyle w:val="Titel"/>
      </w:pPr>
      <w:r>
        <w:t xml:space="preserve">Titel: </w:t>
      </w:r>
      <w:r w:rsidR="00927430">
        <w:t>Brug denne t</w:t>
      </w:r>
      <w:r>
        <w:t>emplate til manuskripter i Studier i læreruddannelse og -profession</w:t>
      </w:r>
    </w:p>
    <w:p w14:paraId="5185A332" w14:textId="0EF7623D" w:rsidR="00683A39" w:rsidRDefault="00683A39" w:rsidP="00683A39">
      <w:pPr>
        <w:pStyle w:val="Overskrift1"/>
      </w:pPr>
      <w:r>
        <w:t>Overskriftsniveau 1</w:t>
      </w:r>
      <w:r w:rsidR="00007F95">
        <w:t>: Hovedafsnit</w:t>
      </w:r>
    </w:p>
    <w:p w14:paraId="3F51C4B3" w14:textId="77777777" w:rsidR="00683A39" w:rsidRDefault="00683A39" w:rsidP="00683A39"/>
    <w:p w14:paraId="3EF3D64D" w14:textId="21A531B9" w:rsidR="00683A39" w:rsidRDefault="00683A39" w:rsidP="00683A39">
      <w:pPr>
        <w:pStyle w:val="Overskrift2"/>
      </w:pPr>
      <w:r>
        <w:t>Overskriftsniveau 2</w:t>
      </w:r>
      <w:r w:rsidR="00007F95">
        <w:t>: Brug mindst en for hver anden side</w:t>
      </w:r>
    </w:p>
    <w:p w14:paraId="2F2DAE99" w14:textId="77777777" w:rsidR="00683A39" w:rsidRDefault="00683A39" w:rsidP="00683A39"/>
    <w:p w14:paraId="12D750B9" w14:textId="2E21A4C7" w:rsidR="00C2275E" w:rsidRDefault="00683A39" w:rsidP="00404001">
      <w:pPr>
        <w:pStyle w:val="Overskrift3"/>
      </w:pPr>
      <w:r>
        <w:t>Overskriftsniveau 3</w:t>
      </w:r>
      <w:r w:rsidR="00007F95">
        <w:t>: Brug kun i begrænset omfang</w:t>
      </w:r>
    </w:p>
    <w:p w14:paraId="69408825" w14:textId="484AC120" w:rsidR="00683A39" w:rsidRDefault="00683A39" w:rsidP="00683A39">
      <w:r>
        <w:t>Brødtekst (</w:t>
      </w:r>
      <w:r w:rsidR="00927430">
        <w:t xml:space="preserve">typografi </w:t>
      </w:r>
      <w:r>
        <w:t>normal)</w:t>
      </w:r>
      <w:r w:rsidR="00C2275E">
        <w:rPr>
          <w:rStyle w:val="Fodnotehenvisning"/>
        </w:rPr>
        <w:footnoteReference w:id="1"/>
      </w:r>
    </w:p>
    <w:p w14:paraId="29C27D3E" w14:textId="1D5FD2FB" w:rsidR="00404001" w:rsidRDefault="00927430" w:rsidP="00683A39">
      <w:r>
        <w:t xml:space="preserve">For at ændre typografi for overskrifter, brødtekst, lange citater eller tekst ovenfor eller nedenfor et billede eller en illustration, brug </w:t>
      </w:r>
      <w:r w:rsidRPr="00007F95">
        <w:rPr>
          <w:i/>
          <w:iCs/>
        </w:rPr>
        <w:t xml:space="preserve">de </w:t>
      </w:r>
      <w:r w:rsidR="00404001" w:rsidRPr="00007F95">
        <w:rPr>
          <w:i/>
          <w:iCs/>
        </w:rPr>
        <w:t xml:space="preserve">foruddefinerede </w:t>
      </w:r>
      <w:r w:rsidRPr="00007F95">
        <w:rPr>
          <w:i/>
          <w:iCs/>
        </w:rPr>
        <w:t>typografi</w:t>
      </w:r>
      <w:r w:rsidR="00404001" w:rsidRPr="00007F95">
        <w:rPr>
          <w:i/>
          <w:iCs/>
        </w:rPr>
        <w:t>er</w:t>
      </w:r>
      <w:r w:rsidR="00404001">
        <w:t xml:space="preserve"> under menuen ”Hjem” (se figur 1).</w:t>
      </w:r>
    </w:p>
    <w:p w14:paraId="13D3C2A5" w14:textId="77777777" w:rsidR="00007F95" w:rsidRDefault="00007F95" w:rsidP="00683A39"/>
    <w:p w14:paraId="328E574F" w14:textId="0314E53C" w:rsidR="00007F95" w:rsidRDefault="00007F95" w:rsidP="00007F95">
      <w:pPr>
        <w:pStyle w:val="Langcitatempiriuddrag"/>
      </w:pPr>
      <w:r>
        <w:t xml:space="preserve">”Et langt citat </w:t>
      </w:r>
      <w:r w:rsidR="00AD5FD3">
        <w:t xml:space="preserve">(mere end tre linjer) </w:t>
      </w:r>
      <w:r>
        <w:t xml:space="preserve">er indrykket med </w:t>
      </w:r>
      <w:proofErr w:type="spellStart"/>
      <w:r>
        <w:t>anførelsestegn</w:t>
      </w:r>
      <w:proofErr w:type="spellEnd"/>
      <w:r>
        <w:t xml:space="preserve"> men ikke kursiv</w:t>
      </w:r>
      <w:r w:rsidR="00A3394A">
        <w:t>”</w:t>
      </w:r>
      <w:r w:rsidR="00AD5FD3">
        <w:t xml:space="preserve"> </w:t>
      </w:r>
      <w:r w:rsidR="00A3394A">
        <w:t xml:space="preserve">(med </w:t>
      </w:r>
      <w:r w:rsidR="00AD5FD3">
        <w:t xml:space="preserve">reference inklusive sidetal). </w:t>
      </w:r>
      <w:r w:rsidR="00A3394A">
        <w:t>[…] ”</w:t>
      </w:r>
      <w:r w:rsidR="00AD5FD3">
        <w:t xml:space="preserve">Ligeledes et langt uddrag fra empirien fra </w:t>
      </w:r>
      <w:r w:rsidR="00A3394A">
        <w:t xml:space="preserve">fx </w:t>
      </w:r>
      <w:r w:rsidR="00AD5FD3">
        <w:t>et interview</w:t>
      </w:r>
      <w:r w:rsidR="00A3394A">
        <w:t>”</w:t>
      </w:r>
      <w:r w:rsidR="00AD5FD3">
        <w:t xml:space="preserve"> (med kildeangivelse i parentes)</w:t>
      </w:r>
      <w:r>
        <w:t>”</w:t>
      </w:r>
      <w:r w:rsidR="00A3394A">
        <w:t xml:space="preserve"> […] Andre typer empiriuddrag kan adskilles fra brødteksten ved bokse, tabeller, som billeder, m.m.</w:t>
      </w:r>
    </w:p>
    <w:p w14:paraId="2BF35EF3" w14:textId="77777777" w:rsidR="00007F95" w:rsidRDefault="00007F95" w:rsidP="00683A39"/>
    <w:p w14:paraId="4628E9DD" w14:textId="766AFAD9" w:rsidR="00404001" w:rsidRPr="007C7E77" w:rsidRDefault="00404001" w:rsidP="00404001">
      <w:pPr>
        <w:pStyle w:val="Billedtekst"/>
        <w:keepNext/>
      </w:pPr>
      <w:proofErr w:type="spellStart"/>
      <w:r w:rsidRPr="007C7E77">
        <w:t>Figure</w:t>
      </w:r>
      <w:proofErr w:type="spellEnd"/>
      <w:r w:rsidRPr="007C7E77">
        <w:t xml:space="preserve"> </w:t>
      </w:r>
      <w:r>
        <w:fldChar w:fldCharType="begin"/>
      </w:r>
      <w:r w:rsidRPr="007C7E77">
        <w:instrText xml:space="preserve"> SEQ Figure \* ARABIC </w:instrText>
      </w:r>
      <w:r>
        <w:fldChar w:fldCharType="separate"/>
      </w:r>
      <w:r w:rsidRPr="007C7E77">
        <w:rPr>
          <w:noProof/>
        </w:rPr>
        <w:t>1</w:t>
      </w:r>
      <w:r>
        <w:fldChar w:fldCharType="end"/>
      </w:r>
      <w:r w:rsidRPr="007C7E77">
        <w:t>: Skærmdump</w:t>
      </w:r>
      <w:r w:rsidR="007C7E77" w:rsidRPr="007C7E77">
        <w:t xml:space="preserve"> fra Word</w:t>
      </w:r>
      <w:r w:rsidR="007C7E77">
        <w:t>-</w:t>
      </w:r>
      <w:r w:rsidR="007C7E77" w:rsidRPr="007C7E77">
        <w:t xml:space="preserve">menuen </w:t>
      </w:r>
      <w:r w:rsidR="007C7E77">
        <w:t>”</w:t>
      </w:r>
      <w:r w:rsidR="007C7E77" w:rsidRPr="007C7E77">
        <w:t>Hjælp</w:t>
      </w:r>
      <w:r w:rsidR="007C7E77">
        <w:t>”</w:t>
      </w:r>
    </w:p>
    <w:p w14:paraId="3F8D8B79" w14:textId="25C70EDF" w:rsidR="00404001" w:rsidRDefault="00404001" w:rsidP="00683A39">
      <w:r w:rsidRPr="00404001">
        <w:drawing>
          <wp:inline distT="0" distB="0" distL="0" distR="0" wp14:anchorId="60924B90" wp14:editId="407EA177">
            <wp:extent cx="1113182" cy="1669773"/>
            <wp:effectExtent l="0" t="0" r="0" b="6985"/>
            <wp:docPr id="171785839" name="Billede 1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85839" name="Billede 1" descr="Et billede, der indeholder tekst, skærmbillede, Font/skrifttype, nummer/tal&#10;&#10;AI-genereret indhold kan være ukorrek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3244" cy="169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2C6" w14:textId="42DB1228" w:rsidR="00404001" w:rsidRDefault="00404001" w:rsidP="00404001">
      <w:pPr>
        <w:pStyle w:val="Billedtekst"/>
      </w:pPr>
      <w:r>
        <w:t xml:space="preserve">Note </w:t>
      </w:r>
      <w:r>
        <w:fldChar w:fldCharType="begin"/>
      </w:r>
      <w:r>
        <w:instrText xml:space="preserve"> SEQ Note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: </w:t>
      </w:r>
      <w:r w:rsidR="00007F95">
        <w:t>Brug ikke andre formateringer.</w:t>
      </w:r>
    </w:p>
    <w:p w14:paraId="793F975A" w14:textId="77777777" w:rsidR="00A05346" w:rsidRDefault="00A05346" w:rsidP="00683A39"/>
    <w:p w14:paraId="179E4744" w14:textId="77777777" w:rsidR="00A05346" w:rsidRDefault="00A05346" w:rsidP="00A05346">
      <w:pPr>
        <w:pStyle w:val="Billedtekst"/>
        <w:keepNext/>
      </w:pPr>
      <w:r>
        <w:t xml:space="preserve">Tabel </w:t>
      </w:r>
      <w:fldSimple w:instr=" SEQ Tabel \* ARABIC ">
        <w:r w:rsidR="00927430">
          <w:rPr>
            <w:noProof/>
          </w:rPr>
          <w:t>1</w:t>
        </w:r>
      </w:fldSimple>
      <w:r>
        <w:t>: Oversigt over empiri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A05346" w14:paraId="618927C1" w14:textId="77777777" w:rsidTr="00A05346">
        <w:tc>
          <w:tcPr>
            <w:tcW w:w="3284" w:type="dxa"/>
          </w:tcPr>
          <w:p w14:paraId="2E20C103" w14:textId="77777777" w:rsidR="00A05346" w:rsidRDefault="00A05346" w:rsidP="00917A07"/>
        </w:tc>
        <w:tc>
          <w:tcPr>
            <w:tcW w:w="3285" w:type="dxa"/>
          </w:tcPr>
          <w:p w14:paraId="39996A9B" w14:textId="77777777" w:rsidR="00A05346" w:rsidRDefault="00A05346" w:rsidP="00917A07"/>
        </w:tc>
        <w:tc>
          <w:tcPr>
            <w:tcW w:w="3285" w:type="dxa"/>
          </w:tcPr>
          <w:p w14:paraId="4D9B7FF8" w14:textId="77777777" w:rsidR="00A05346" w:rsidRDefault="00A05346" w:rsidP="00917A07"/>
        </w:tc>
      </w:tr>
      <w:tr w:rsidR="00A05346" w14:paraId="764081E0" w14:textId="77777777" w:rsidTr="00A05346">
        <w:tc>
          <w:tcPr>
            <w:tcW w:w="3284" w:type="dxa"/>
          </w:tcPr>
          <w:p w14:paraId="65C70F12" w14:textId="77777777" w:rsidR="00A05346" w:rsidRDefault="00A05346" w:rsidP="00917A07"/>
        </w:tc>
        <w:tc>
          <w:tcPr>
            <w:tcW w:w="3285" w:type="dxa"/>
          </w:tcPr>
          <w:p w14:paraId="209A1E53" w14:textId="77777777" w:rsidR="00A05346" w:rsidRDefault="00A05346" w:rsidP="00917A07"/>
        </w:tc>
        <w:tc>
          <w:tcPr>
            <w:tcW w:w="3285" w:type="dxa"/>
          </w:tcPr>
          <w:p w14:paraId="538A287F" w14:textId="77777777" w:rsidR="00A05346" w:rsidRDefault="00A05346" w:rsidP="00917A07"/>
        </w:tc>
      </w:tr>
      <w:tr w:rsidR="00A05346" w14:paraId="72813266" w14:textId="77777777" w:rsidTr="00A05346">
        <w:tc>
          <w:tcPr>
            <w:tcW w:w="3284" w:type="dxa"/>
          </w:tcPr>
          <w:p w14:paraId="23C3643D" w14:textId="77777777" w:rsidR="00A05346" w:rsidRDefault="00A05346" w:rsidP="00917A07"/>
        </w:tc>
        <w:tc>
          <w:tcPr>
            <w:tcW w:w="3285" w:type="dxa"/>
          </w:tcPr>
          <w:p w14:paraId="19E9475D" w14:textId="77777777" w:rsidR="00A05346" w:rsidRDefault="00A05346" w:rsidP="00917A07"/>
        </w:tc>
        <w:tc>
          <w:tcPr>
            <w:tcW w:w="3285" w:type="dxa"/>
          </w:tcPr>
          <w:p w14:paraId="25636E0A" w14:textId="77777777" w:rsidR="00A05346" w:rsidRDefault="00A05346" w:rsidP="00A05346">
            <w:pPr>
              <w:keepNext/>
            </w:pPr>
          </w:p>
        </w:tc>
      </w:tr>
    </w:tbl>
    <w:p w14:paraId="45E18208" w14:textId="58EDB6FC" w:rsidR="00C2275E" w:rsidRPr="00917A07" w:rsidRDefault="00A05346" w:rsidP="00007F95">
      <w:pPr>
        <w:pStyle w:val="Billedtekst"/>
      </w:pPr>
      <w:r>
        <w:t xml:space="preserve">Note </w:t>
      </w:r>
      <w:fldSimple w:instr=" SEQ Note \* ARABIC ">
        <w:r w:rsidR="00927430">
          <w:rPr>
            <w:noProof/>
          </w:rPr>
          <w:t>1</w:t>
        </w:r>
      </w:fldSimple>
      <w:r>
        <w:t>: N i alt 2345</w:t>
      </w:r>
    </w:p>
    <w:sectPr w:rsidR="00C2275E" w:rsidRPr="00917A07" w:rsidSect="007575BD">
      <w:footerReference w:type="default" r:id="rId9"/>
      <w:pgSz w:w="11906" w:h="16838" w:code="9"/>
      <w:pgMar w:top="1134" w:right="1134" w:bottom="1134" w:left="1134" w:header="652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26C26" w14:textId="77777777" w:rsidR="00927430" w:rsidRDefault="00927430" w:rsidP="00377B1B">
      <w:r>
        <w:separator/>
      </w:r>
    </w:p>
  </w:endnote>
  <w:endnote w:type="continuationSeparator" w:id="0">
    <w:p w14:paraId="102314B1" w14:textId="77777777" w:rsidR="00927430" w:rsidRDefault="00927430" w:rsidP="0037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8865317"/>
      <w:docPartObj>
        <w:docPartGallery w:val="Page Numbers (Bottom of Page)"/>
        <w:docPartUnique/>
      </w:docPartObj>
    </w:sdtPr>
    <w:sdtEndPr/>
    <w:sdtContent>
      <w:p w14:paraId="4B59A87F" w14:textId="77777777" w:rsidR="00377B1B" w:rsidRDefault="00377B1B" w:rsidP="00377B1B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17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89CBB" w14:textId="77777777" w:rsidR="00927430" w:rsidRDefault="00927430" w:rsidP="00377B1B">
      <w:r>
        <w:separator/>
      </w:r>
    </w:p>
  </w:footnote>
  <w:footnote w:type="continuationSeparator" w:id="0">
    <w:p w14:paraId="109C78FC" w14:textId="77777777" w:rsidR="00927430" w:rsidRDefault="00927430" w:rsidP="00377B1B">
      <w:r>
        <w:continuationSeparator/>
      </w:r>
    </w:p>
  </w:footnote>
  <w:footnote w:id="1">
    <w:p w14:paraId="70504D38" w14:textId="11A0DA02" w:rsidR="00C2275E" w:rsidRDefault="00C2275E" w:rsidP="00C2275E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007F95">
        <w:t>Brug f</w:t>
      </w:r>
      <w:r>
        <w:t>odnoter kun meget sjældent</w:t>
      </w:r>
      <w:r w:rsidR="00007F95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1CA5A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BD26B1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B474EC"/>
    <w:multiLevelType w:val="hybridMultilevel"/>
    <w:tmpl w:val="AB7066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D0704"/>
    <w:multiLevelType w:val="hybridMultilevel"/>
    <w:tmpl w:val="B3703D6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A0CAF"/>
    <w:multiLevelType w:val="hybridMultilevel"/>
    <w:tmpl w:val="AD04273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C85ED9"/>
    <w:multiLevelType w:val="hybridMultilevel"/>
    <w:tmpl w:val="185871D6"/>
    <w:lvl w:ilvl="0" w:tplc="E5D6C64E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B6C1E"/>
    <w:multiLevelType w:val="hybridMultilevel"/>
    <w:tmpl w:val="144E37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D25C9"/>
    <w:multiLevelType w:val="hybridMultilevel"/>
    <w:tmpl w:val="9B7A02D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E3148"/>
    <w:multiLevelType w:val="hybridMultilevel"/>
    <w:tmpl w:val="9842C5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049418">
    <w:abstractNumId w:val="6"/>
  </w:num>
  <w:num w:numId="2" w16cid:durableId="565411328">
    <w:abstractNumId w:val="2"/>
  </w:num>
  <w:num w:numId="3" w16cid:durableId="144594721">
    <w:abstractNumId w:val="7"/>
  </w:num>
  <w:num w:numId="4" w16cid:durableId="965426328">
    <w:abstractNumId w:val="3"/>
  </w:num>
  <w:num w:numId="5" w16cid:durableId="848644298">
    <w:abstractNumId w:val="8"/>
  </w:num>
  <w:num w:numId="6" w16cid:durableId="401758142">
    <w:abstractNumId w:val="0"/>
  </w:num>
  <w:num w:numId="7" w16cid:durableId="260921386">
    <w:abstractNumId w:val="1"/>
  </w:num>
  <w:num w:numId="8" w16cid:durableId="1893881998">
    <w:abstractNumId w:val="4"/>
  </w:num>
  <w:num w:numId="9" w16cid:durableId="1524900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27430"/>
    <w:rsid w:val="00007F95"/>
    <w:rsid w:val="00014988"/>
    <w:rsid w:val="00034920"/>
    <w:rsid w:val="000B60EA"/>
    <w:rsid w:val="00142DA2"/>
    <w:rsid w:val="002E2324"/>
    <w:rsid w:val="002E5E5A"/>
    <w:rsid w:val="00306239"/>
    <w:rsid w:val="00333EC6"/>
    <w:rsid w:val="00377B1B"/>
    <w:rsid w:val="00391154"/>
    <w:rsid w:val="00404001"/>
    <w:rsid w:val="00453E91"/>
    <w:rsid w:val="00485A8D"/>
    <w:rsid w:val="004A5DB2"/>
    <w:rsid w:val="004C1907"/>
    <w:rsid w:val="005C1BD1"/>
    <w:rsid w:val="005D4076"/>
    <w:rsid w:val="005D4E29"/>
    <w:rsid w:val="005E27A7"/>
    <w:rsid w:val="00615F7D"/>
    <w:rsid w:val="00683A39"/>
    <w:rsid w:val="00697941"/>
    <w:rsid w:val="006A48D5"/>
    <w:rsid w:val="006C2E0B"/>
    <w:rsid w:val="00703C7E"/>
    <w:rsid w:val="0074687D"/>
    <w:rsid w:val="007575BD"/>
    <w:rsid w:val="007B2BC6"/>
    <w:rsid w:val="007C7E77"/>
    <w:rsid w:val="008559E9"/>
    <w:rsid w:val="00915C95"/>
    <w:rsid w:val="00917A07"/>
    <w:rsid w:val="00921C3E"/>
    <w:rsid w:val="00927430"/>
    <w:rsid w:val="00935E10"/>
    <w:rsid w:val="009A6DD1"/>
    <w:rsid w:val="00A05346"/>
    <w:rsid w:val="00A14619"/>
    <w:rsid w:val="00A15246"/>
    <w:rsid w:val="00A3394A"/>
    <w:rsid w:val="00A82F3B"/>
    <w:rsid w:val="00A92169"/>
    <w:rsid w:val="00A94A8A"/>
    <w:rsid w:val="00AD5FD3"/>
    <w:rsid w:val="00AE60BE"/>
    <w:rsid w:val="00B1635D"/>
    <w:rsid w:val="00B8591B"/>
    <w:rsid w:val="00BE017F"/>
    <w:rsid w:val="00C2275E"/>
    <w:rsid w:val="00C62A2D"/>
    <w:rsid w:val="00CB15A3"/>
    <w:rsid w:val="00E16FB8"/>
    <w:rsid w:val="00E8542D"/>
    <w:rsid w:val="00EC21D0"/>
    <w:rsid w:val="00EC713F"/>
    <w:rsid w:val="00ED78B8"/>
    <w:rsid w:val="00EF30BF"/>
    <w:rsid w:val="00FD5BD4"/>
    <w:rsid w:val="00FF36A0"/>
    <w:rsid w:val="00FF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064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75E"/>
    <w:pPr>
      <w:spacing w:before="120" w:after="0" w:line="240" w:lineRule="auto"/>
      <w:contextualSpacing/>
    </w:pPr>
    <w:rPr>
      <w:rFonts w:ascii="Palatino Linotype" w:eastAsiaTheme="minorHAnsi" w:hAnsi="Palatino Linotype"/>
      <w:sz w:val="24"/>
      <w:lang w:eastAsia="en-US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2E5E5A"/>
    <w:pPr>
      <w:keepNext/>
      <w:keepLines/>
      <w:spacing w:before="480" w:after="120"/>
      <w:outlineLvl w:val="0"/>
    </w:pPr>
    <w:rPr>
      <w:rFonts w:ascii="Arial" w:eastAsiaTheme="majorEastAsia" w:hAnsi="Arial" w:cstheme="majorBidi"/>
      <w:b/>
      <w:bCs/>
      <w:sz w:val="34"/>
      <w:szCs w:val="28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2E5E5A"/>
    <w:pPr>
      <w:keepNext/>
      <w:keepLines/>
      <w:spacing w:before="240"/>
      <w:outlineLvl w:val="1"/>
    </w:pPr>
    <w:rPr>
      <w:rFonts w:ascii="Arial" w:eastAsiaTheme="majorEastAsia" w:hAnsi="Arial" w:cstheme="majorBidi"/>
      <w:b/>
      <w:bCs/>
      <w:sz w:val="30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2E5E5A"/>
    <w:pPr>
      <w:keepNext/>
      <w:keepLines/>
      <w:spacing w:before="240"/>
      <w:outlineLvl w:val="2"/>
    </w:pPr>
    <w:rPr>
      <w:rFonts w:ascii="Arial" w:eastAsiaTheme="majorEastAsia" w:hAnsi="Arial" w:cstheme="majorBidi"/>
      <w:b/>
      <w:bCs/>
    </w:rPr>
  </w:style>
  <w:style w:type="paragraph" w:styleId="Overskrift4">
    <w:name w:val="heading 4"/>
    <w:basedOn w:val="Normal"/>
    <w:next w:val="Normal"/>
    <w:link w:val="Overskrift4Tegn"/>
    <w:autoRedefine/>
    <w:uiPriority w:val="9"/>
    <w:semiHidden/>
    <w:unhideWhenUsed/>
    <w:rsid w:val="00921C3E"/>
    <w:pPr>
      <w:keepNext/>
      <w:keepLines/>
      <w:outlineLvl w:val="3"/>
    </w:pPr>
    <w:rPr>
      <w:rFonts w:eastAsiaTheme="majorEastAsia" w:cstheme="majorBidi"/>
      <w:bCs/>
      <w:i/>
      <w:iCs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575B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E5E5A"/>
    <w:rPr>
      <w:rFonts w:ascii="Arial" w:eastAsiaTheme="majorEastAsia" w:hAnsi="Arial" w:cstheme="majorBidi"/>
      <w:b/>
      <w:bCs/>
      <w:sz w:val="34"/>
      <w:szCs w:val="28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E5E5A"/>
    <w:rPr>
      <w:rFonts w:ascii="Arial" w:eastAsiaTheme="majorEastAsia" w:hAnsi="Arial" w:cstheme="majorBidi"/>
      <w:b/>
      <w:bCs/>
      <w:sz w:val="30"/>
      <w:szCs w:val="26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E5E5A"/>
    <w:rPr>
      <w:rFonts w:ascii="Arial" w:eastAsiaTheme="majorEastAsia" w:hAnsi="Arial" w:cstheme="majorBidi"/>
      <w:b/>
      <w:bCs/>
      <w:sz w:val="24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21C3E"/>
    <w:rPr>
      <w:rFonts w:ascii="Palatino Linotype" w:eastAsiaTheme="majorEastAsia" w:hAnsi="Palatino Linotype" w:cstheme="majorBidi"/>
      <w:bCs/>
      <w:i/>
      <w:iCs/>
      <w:sz w:val="24"/>
      <w:lang w:eastAsia="en-US"/>
    </w:rPr>
  </w:style>
  <w:style w:type="paragraph" w:styleId="Listeafsnit">
    <w:name w:val="List Paragraph"/>
    <w:basedOn w:val="Normal"/>
    <w:uiPriority w:val="34"/>
    <w:rsid w:val="00453E91"/>
    <w:pPr>
      <w:ind w:left="720"/>
    </w:pPr>
  </w:style>
  <w:style w:type="paragraph" w:styleId="Opstilling-talellerbogst">
    <w:name w:val="List Number"/>
    <w:basedOn w:val="Normal"/>
    <w:uiPriority w:val="99"/>
    <w:unhideWhenUsed/>
    <w:rsid w:val="00453E91"/>
    <w:pPr>
      <w:numPr>
        <w:numId w:val="6"/>
      </w:numPr>
    </w:pPr>
  </w:style>
  <w:style w:type="paragraph" w:styleId="Opstilling-punkttegn">
    <w:name w:val="List Bullet"/>
    <w:basedOn w:val="Normal"/>
    <w:uiPriority w:val="99"/>
    <w:unhideWhenUsed/>
    <w:rsid w:val="00453E91"/>
    <w:pPr>
      <w:numPr>
        <w:numId w:val="7"/>
      </w:numPr>
    </w:pPr>
  </w:style>
  <w:style w:type="paragraph" w:styleId="Sidehoved">
    <w:name w:val="header"/>
    <w:basedOn w:val="Normal"/>
    <w:link w:val="SidehovedTegn"/>
    <w:uiPriority w:val="99"/>
    <w:unhideWhenUsed/>
    <w:rsid w:val="00377B1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77B1B"/>
    <w:rPr>
      <w:rFonts w:ascii="Times New Roman" w:hAnsi="Times New Roman"/>
      <w:sz w:val="24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683A39"/>
    <w:pPr>
      <w:spacing w:before="0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83A39"/>
    <w:rPr>
      <w:rFonts w:ascii="Palatino Linotype" w:eastAsiaTheme="minorHAnsi" w:hAnsi="Palatino Linotype"/>
      <w:sz w:val="20"/>
      <w:szCs w:val="20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77B1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77B1B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B16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575BD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en-US"/>
    </w:rPr>
  </w:style>
  <w:style w:type="character" w:styleId="Hyperlink">
    <w:name w:val="Hyperlink"/>
    <w:basedOn w:val="Standardskrifttypeiafsnit"/>
    <w:uiPriority w:val="99"/>
    <w:semiHidden/>
    <w:unhideWhenUsed/>
    <w:rsid w:val="007575BD"/>
    <w:rPr>
      <w:color w:val="0000FF"/>
      <w:u w:val="single"/>
    </w:rPr>
  </w:style>
  <w:style w:type="character" w:styleId="Strk">
    <w:name w:val="Strong"/>
    <w:basedOn w:val="Standardskrifttypeiafsnit"/>
    <w:uiPriority w:val="22"/>
    <w:rsid w:val="007575BD"/>
    <w:rPr>
      <w:b/>
      <w:bCs/>
    </w:rPr>
  </w:style>
  <w:style w:type="character" w:customStyle="1" w:styleId="apple-converted-space">
    <w:name w:val="apple-converted-space"/>
    <w:basedOn w:val="Standardskrifttypeiafsnit"/>
    <w:rsid w:val="007575BD"/>
  </w:style>
  <w:style w:type="paragraph" w:styleId="NormalWeb">
    <w:name w:val="Normal (Web)"/>
    <w:basedOn w:val="Normal"/>
    <w:uiPriority w:val="99"/>
    <w:semiHidden/>
    <w:unhideWhenUsed/>
    <w:rsid w:val="007575B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2E5E5A"/>
    <w:pPr>
      <w:spacing w:before="0"/>
    </w:pPr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E5E5A"/>
    <w:rPr>
      <w:rFonts w:ascii="Arial" w:eastAsiaTheme="majorEastAsia" w:hAnsi="Arial" w:cstheme="majorBidi"/>
      <w:spacing w:val="-10"/>
      <w:kern w:val="28"/>
      <w:sz w:val="52"/>
      <w:szCs w:val="56"/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683A39"/>
    <w:rPr>
      <w:vertAlign w:val="superscript"/>
    </w:rPr>
  </w:style>
  <w:style w:type="paragraph" w:styleId="Strktcitat">
    <w:name w:val="Intense Quote"/>
    <w:basedOn w:val="Normal"/>
    <w:next w:val="Normal"/>
    <w:link w:val="StrktcitatTegn"/>
    <w:uiPriority w:val="30"/>
    <w:rsid w:val="00935E1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35E10"/>
    <w:rPr>
      <w:rFonts w:ascii="Palatino Linotype" w:eastAsiaTheme="minorHAnsi" w:hAnsi="Palatino Linotype"/>
      <w:i/>
      <w:iCs/>
      <w:color w:val="4F81BD" w:themeColor="accent1"/>
      <w:sz w:val="24"/>
      <w:lang w:eastAsia="en-US"/>
    </w:rPr>
  </w:style>
  <w:style w:type="paragraph" w:styleId="Billedtekst">
    <w:name w:val="caption"/>
    <w:aliases w:val="Illustrationstekst"/>
    <w:basedOn w:val="Normal"/>
    <w:next w:val="Normal"/>
    <w:uiPriority w:val="35"/>
    <w:unhideWhenUsed/>
    <w:qFormat/>
    <w:rsid w:val="00A05346"/>
    <w:pPr>
      <w:spacing w:before="0" w:after="200"/>
    </w:pPr>
    <w:rPr>
      <w:iCs/>
      <w:color w:val="000000" w:themeColor="text1"/>
      <w:sz w:val="20"/>
      <w:szCs w:val="18"/>
    </w:rPr>
  </w:style>
  <w:style w:type="paragraph" w:customStyle="1" w:styleId="Langcitatempiriuddrag">
    <w:name w:val="Lang citat/empiriuddrag"/>
    <w:basedOn w:val="Normal"/>
    <w:next w:val="Normal"/>
    <w:qFormat/>
    <w:rsid w:val="00A15246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7369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6682">
              <w:marLeft w:val="0"/>
              <w:marRight w:val="0"/>
              <w:marTop w:val="0"/>
              <w:marBottom w:val="0"/>
              <w:divBdr>
                <w:top w:val="single" w:sz="6" w:space="0" w:color="DCE0E0"/>
                <w:left w:val="single" w:sz="6" w:space="0" w:color="DCE0E0"/>
                <w:bottom w:val="single" w:sz="6" w:space="0" w:color="DCE0E0"/>
                <w:right w:val="single" w:sz="6" w:space="0" w:color="DCE0E0"/>
              </w:divBdr>
              <w:divsChild>
                <w:div w:id="884492019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0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81592">
                      <w:marLeft w:val="0"/>
                      <w:marRight w:val="0"/>
                      <w:marTop w:val="0"/>
                      <w:marBottom w:val="9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5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67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38401">
                      <w:marLeft w:val="-188"/>
                      <w:marRight w:val="-188"/>
                      <w:marTop w:val="0"/>
                      <w:marBottom w:val="28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33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7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6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086935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5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09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5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8969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53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047446">
          <w:marLeft w:val="150"/>
          <w:marRight w:val="15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70089-DC3B-4564-ACC8-640891036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LUP_Word-skabelon_manuskripter_final.dotm</Template>
  <TotalTime>23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University College Lillebælt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Ting Graf</dc:creator>
  <cp:lastModifiedBy>Stefan Ting Graf</cp:lastModifiedBy>
  <cp:revision>2</cp:revision>
  <cp:lastPrinted>2015-04-15T07:36:00Z</cp:lastPrinted>
  <dcterms:created xsi:type="dcterms:W3CDTF">2025-12-05T07:17:00Z</dcterms:created>
  <dcterms:modified xsi:type="dcterms:W3CDTF">2025-12-05T07:41:00Z</dcterms:modified>
</cp:coreProperties>
</file>